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1"/>
        <w:gridCol w:w="554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Входящий номер заявления: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__________от «___»__________202__г.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Принял:______________      /Кашина Е.И./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ind w:firstLine="7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Входящий номер электронного заявления: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__________ от «___»____________202__г.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в   __________  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Директор:__________      /Приходько О.И./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ind w:firstLine="70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М.П.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муниципального бюджетного общеобразовательного учреждения                            «Средняя общеобразовательная школа № 12»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Приходько Ольге Ивановне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none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(Ф.И.О. родителя (законного представителя)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vertAlign w:val="subscript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vertAlign w:val="subscript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vertAlign w:val="sub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</w:r>
          </w:p>
          <w:p>
            <w:pPr>
              <w:pStyle w:val="832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83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несовершеннолетнего обучающегося)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832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жительства:_____________________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Адрес места пребывания: _____________________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телефоны:_______________________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56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на обучение в МБОУ «СОШ № 12» моего ребенка: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________________________ Имя ____________________ Отчество 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жительства:_________________________________________________________________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Адрес места пребывания :________________________________________________________________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 на обучение по образовательным программам начального общего образования в очной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форме обучения с «______»_______________ 202__г.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</w:rPr>
        <w:t xml:space="preserve">Наличие права внеочередного, первоочередного или преимущественного приема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highlight w:val="none"/>
        </w:rPr>
      </w:r>
    </w:p>
    <w:p>
      <w:pPr>
        <w:pStyle w:val="83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( имеется/не имеется)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bscript"/>
        </w:rPr>
      </w:r>
      <w:r>
        <w:rPr>
          <w:rFonts w:ascii="Times New Roman" w:hAnsi="Times New Roman"/>
          <w:vertAlign w:val="subscript"/>
        </w:rPr>
      </w:r>
    </w:p>
    <w:p>
      <w:pPr>
        <w:pStyle w:val="83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(указать основание)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«____»_______________202____г.                                       __________________/___________________/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обучение ребенка по адаптированной образовательной программе: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bscript"/>
        </w:rPr>
      </w:r>
      <w:r>
        <w:rPr>
          <w:rFonts w:ascii="Times New Roman" w:hAnsi="Times New Roman"/>
          <w:vertAlign w:val="subscript"/>
        </w:rPr>
      </w:r>
    </w:p>
    <w:p>
      <w:pPr>
        <w:pStyle w:val="83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 наименование)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«____»_______________202____г.          __________________/___________________/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567"/>
        <w:jc w:val="both"/>
        <w:spacing w:line="240" w:lineRule="exac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Потребности ребенка или поступающего в обучении по адаптированной образовательной программе и (или) </w:t>
      </w:r>
      <w:r>
        <w:rPr>
          <w:rFonts w:ascii="Times New Roman" w:hAnsi="Times New Roman"/>
          <w:b/>
          <w:sz w:val="24"/>
          <w:szCs w:val="24"/>
        </w:rPr>
        <w:t xml:space="preserve">в создании специальных условий</w:t>
      </w:r>
      <w:r>
        <w:rPr>
          <w:rFonts w:ascii="Times New Roman" w:hAnsi="Times New Roman"/>
          <w:sz w:val="24"/>
          <w:szCs w:val="24"/>
        </w:rPr>
        <w:t xml:space="preserve"> для организации обучения и воспитания обучающегося с ограниченными возможност</w:t>
      </w:r>
      <w:r>
        <w:rPr>
          <w:rFonts w:ascii="Times New Roman" w:hAnsi="Times New Roman"/>
          <w:sz w:val="24"/>
          <w:szCs w:val="24"/>
        </w:rPr>
        <w:t xml:space="preserve">ями здоровья в соответствии с заключением психолого-медико-педагогической комиссии (при наличии) или инвалида (ребенка-инвалида) в соответствии                       с индивидуальной программой реабилитации__________________________________________________</w:t>
      </w:r>
      <w:r>
        <w:rPr>
          <w:rFonts w:ascii="Times New Roman" w:hAnsi="Times New Roman"/>
          <w:sz w:val="24"/>
          <w:szCs w:val="24"/>
          <w:vertAlign w:val="subscript"/>
        </w:rPr>
      </w:r>
      <w:r>
        <w:rPr>
          <w:rFonts w:ascii="Times New Roman" w:hAnsi="Times New Roman"/>
          <w:sz w:val="24"/>
          <w:szCs w:val="24"/>
          <w:vertAlign w:val="subscript"/>
        </w:rPr>
      </w:r>
    </w:p>
    <w:p>
      <w:pPr>
        <w:pStyle w:val="8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(имеется/не имеется)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«____»_______________202____г.          __________________/___________________/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основании статьи 14 Федерального закона</w:t>
      </w:r>
      <w:r>
        <w:rPr>
          <w:rFonts w:ascii="Times New Roman" w:hAnsi="Times New Roman"/>
          <w:sz w:val="24"/>
        </w:rPr>
        <w:t xml:space="preserve"> от 29.12.2012 № 273-ФЗ «Об образовании                                   в Российской Федерации» прошу на период обучения в МБОУ «СОШ № 12» организовать для моего ребенка изучение учебных предметов на  родном_________________________________________языке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83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на родном_________________________________языке из числа языков народов Российской Федерации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836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на государственном языке республики Российской Федерации__________________________________</w:t>
      </w:r>
      <w:r>
        <w:rPr>
          <w:rFonts w:ascii="Times New Roman" w:hAnsi="Times New Roman"/>
          <w:sz w:val="24"/>
          <w:vertAlign w:val="subscript"/>
        </w:rPr>
      </w:r>
      <w:r>
        <w:rPr>
          <w:rFonts w:ascii="Times New Roman" w:hAnsi="Times New Roman"/>
          <w:sz w:val="24"/>
          <w:vertAlign w:val="subscript"/>
        </w:rPr>
      </w:r>
    </w:p>
    <w:p>
      <w:pPr>
        <w:pStyle w:val="836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«____»_______________202____г.                                      __________________/___________________/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2"/>
        <w:ind w:firstLine="567"/>
        <w:jc w:val="both"/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уставом, лицензией на осуществление образовательной деятельности, со свидетельством                           </w:t>
      </w:r>
      <w:r>
        <w:rPr>
          <w:rFonts w:ascii="Times New Roman" w:hAnsi="Times New Roman"/>
          <w:sz w:val="24"/>
        </w:rPr>
        <w:t xml:space="preserve">         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                              и обязанностями обучающихся ознакомлен(а).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«____»_______________202____г.                                    __________________/___________________/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 _____________________________________________________________________________________________,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jc w:val="center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</w:rPr>
        <w:t xml:space="preserve">Фамилия, Имя, Отчество (последнее - при наличии)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pStyle w:val="8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highlight w:val="none"/>
        </w:rPr>
      </w:r>
      <w:r>
        <w:rPr>
          <w:rFonts w:ascii="Times New Roman" w:hAnsi="Times New Roman"/>
          <w:sz w:val="18"/>
          <w:highlight w:val="none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832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от 27 июля 2006 № 152-ФЗ «О персональных данных», даю согласие на обработку и использование МБОУ «СОШ № 12» </w:t>
      </w:r>
      <w:r>
        <w:rPr>
          <w:rFonts w:ascii="Times New Roman" w:hAnsi="Times New Roman"/>
          <w:sz w:val="24"/>
          <w:szCs w:val="24"/>
        </w:rPr>
        <w:t xml:space="preserve">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«____»____________202____г.                                         ___________________/___________________/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Справку о приеме документов №_____ получил(а) «_____» ____________________ 202___г</w:t>
      </w:r>
      <w:r>
        <w:rPr>
          <w:rFonts w:ascii="Times New Roman" w:hAnsi="Times New Roman"/>
        </w:rP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_________________/_____________________/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Посещал (не посещал) дошкольное учреждение__________________________________________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vertAlign w:val="superscript"/>
        </w:rPr>
        <w:t xml:space="preserve">(нужное подчеркнуть, если посещал, то указать ДОУ)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Мать</w:t>
      </w:r>
      <w:r>
        <w:rPr>
          <w:rFonts w:ascii="Times New Roman" w:hAnsi="Times New Roman"/>
          <w:sz w:val="24"/>
        </w:rPr>
        <w:t xml:space="preserve">:__________________________________________________________________________________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Фамилия Имя Отчество (последнее - при наличии)</w:t>
      </w:r>
      <w:r>
        <w:rPr>
          <w:rFonts w:ascii="Times New Roman" w:hAnsi="Times New Roman"/>
          <w:sz w:val="24"/>
          <w:vertAlign w:val="superscript"/>
        </w:rPr>
      </w:r>
      <w:r>
        <w:rPr>
          <w:rFonts w:ascii="Times New Roman" w:hAnsi="Times New Roman"/>
          <w:sz w:val="24"/>
          <w:vertAlign w:val="superscript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матери:____________________________________________________________ 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пребывания  матери: 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адрес(а) электронной почты______________________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Отец</w:t>
      </w:r>
      <w:r>
        <w:rPr>
          <w:rFonts w:ascii="Times New Roman" w:hAnsi="Times New Roman"/>
          <w:sz w:val="24"/>
        </w:rPr>
        <w:t xml:space="preserve">:___________________________________________________________________________________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Фамилия Имя Отчество (последнее - при наличии)                                                       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отца: 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пребывания  отца:______________________________________________________________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Контактный телефон______________________________________________________________________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адрес(а) электронной почты_________________________________________________________________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Законный(ые) представитель(и</w:t>
      </w:r>
      <w:r>
        <w:rPr>
          <w:rFonts w:ascii="Times New Roman" w:hAnsi="Times New Roman"/>
          <w:sz w:val="24"/>
        </w:rPr>
        <w:t xml:space="preserve">)___________________________________________________________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Фамилия Имя Отчество (последнее - при наличии)</w:t>
      </w:r>
      <w:r>
        <w:rPr>
          <w:rFonts w:ascii="Times New Roman" w:hAnsi="Times New Roman"/>
          <w:sz w:val="24"/>
          <w:vertAlign w:val="superscript"/>
        </w:rPr>
      </w:r>
      <w:r>
        <w:rPr>
          <w:rFonts w:ascii="Times New Roman" w:hAnsi="Times New Roman"/>
          <w:sz w:val="24"/>
          <w:vertAlign w:val="superscript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законного(ых) представителя(ей)_______________________________________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пребывания  законного(ых) представителя(ей)______________________________________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Контактный(ые) телефон(ы)_________________________________________________________________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адрес(а) электронной почты____________________________________________________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об отказе в приеме прошу информировать меня (выбрать способ информирования):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10160</wp:posOffset>
                </wp:positionV>
                <wp:extent cx="344805" cy="1797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48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371.75pt;mso-position-horizontal:absolute;mso-position-vertical-relative:text;margin-top:0.80pt;mso-position-vertical:absolute;width:27.15pt;height:14.15pt;mso-wrap-distance-left:9.00pt;mso-wrap-distance-top:0.00pt;mso-wrap-distance-right:9.00pt;mso-wrap-distance-bottom:0.00pt;visibility:visible;" fillcolor="#FFFFFF" strokecolor="#000000" strokeweight="0.25pt">
                <v:textbox inset="0,0,0,0">
                  <w:txbxContent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по электронной почте, e-mail:_____________________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34290</wp:posOffset>
                </wp:positionV>
                <wp:extent cx="344805" cy="17970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48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371.50pt;mso-position-horizontal:absolute;mso-position-vertical-relative:text;margin-top:2.70pt;mso-position-vertical:absolute;width:27.15pt;height:14.15pt;mso-wrap-distance-left:9.00pt;mso-wrap-distance-top:0.00pt;mso-wrap-distance-right:9.00pt;mso-wrap-distance-bottom:0.00pt;visibility:visible;" fillcolor="#FFFFFF" strokecolor="#000000" strokeweight="0.25pt">
                <v:textbox inset="0,0,0,0">
                  <w:txbxContent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по почте на указанный адрес проживания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60325</wp:posOffset>
                </wp:positionV>
                <wp:extent cx="344805" cy="179705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48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371.95pt;mso-position-horizontal:absolute;mso-position-vertical-relative:text;margin-top:4.75pt;mso-position-vertical:absolute;width:27.15pt;height:14.15pt;mso-wrap-distance-left:9.00pt;mso-wrap-distance-top:0.00pt;mso-wrap-distance-right:9.00pt;mso-wrap-distance-bottom:0.00pt;visibility:visible;" fillcolor="#FFFFFF" strokecolor="#000000" strokeweight="0.25pt">
                <v:textbox inset="0,0,0,0">
                  <w:txbxContent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при личном обращении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340" w:bottom="284" w:left="85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unhideWhenUsed/>
    <w:qFormat/>
    <w:tblPr/>
  </w:style>
  <w:style w:type="table" w:styleId="835">
    <w:name w:val="Сетка таблицы"/>
    <w:basedOn w:val="834"/>
    <w:next w:val="835"/>
    <w:link w:val="832"/>
    <w:uiPriority w:val="59"/>
    <w:pPr>
      <w:spacing w:after="0" w:line="240" w:lineRule="auto"/>
    </w:pPr>
    <w:tblPr/>
  </w:style>
  <w:style w:type="paragraph" w:styleId="836">
    <w:name w:val="Без интервала"/>
    <w:next w:val="836"/>
    <w:link w:val="832"/>
    <w:uiPriority w:val="1"/>
    <w:qFormat/>
    <w:rPr>
      <w:sz w:val="22"/>
      <w:szCs w:val="22"/>
      <w:lang w:val="ru-RU" w:eastAsia="en-US" w:bidi="ar-SA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revision>7</cp:revision>
  <dcterms:created xsi:type="dcterms:W3CDTF">2023-04-07T10:55:00Z</dcterms:created>
  <dcterms:modified xsi:type="dcterms:W3CDTF">2025-03-24T12:50:56Z</dcterms:modified>
</cp:coreProperties>
</file>